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D3A" w:rsidRDefault="005D6632">
      <w:pPr>
        <w:pStyle w:val="Standard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D.G.A.S.P.C. BIHOR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Nr. înregistrare . . . . . . . . . ./dată . . . . . . . . . .</w:t>
      </w:r>
    </w:p>
    <w:p w:rsidR="006A0D3A" w:rsidRDefault="006A0D3A">
      <w:pPr>
        <w:pStyle w:val="Standard"/>
        <w:rPr>
          <w:sz w:val="26"/>
          <w:szCs w:val="26"/>
        </w:rPr>
      </w:pPr>
    </w:p>
    <w:p w:rsidR="006A0D3A" w:rsidRDefault="006A0D3A">
      <w:pPr>
        <w:pStyle w:val="Standard"/>
        <w:rPr>
          <w:sz w:val="26"/>
          <w:szCs w:val="26"/>
        </w:rPr>
      </w:pPr>
    </w:p>
    <w:p w:rsidR="006A0D3A" w:rsidRDefault="005D663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Cerere pentru evaluare complexă şi încadrare a copilului cu dizabilităţi în grad de handicap/acces la</w:t>
      </w:r>
      <w:r>
        <w:rPr>
          <w:b/>
          <w:sz w:val="28"/>
          <w:szCs w:val="28"/>
        </w:rPr>
        <w:t xml:space="preserve"> servicii de abilitare şi reabilitare</w:t>
      </w:r>
    </w:p>
    <w:p w:rsidR="006A0D3A" w:rsidRDefault="006A0D3A">
      <w:pPr>
        <w:pStyle w:val="Standard"/>
        <w:jc w:val="center"/>
        <w:rPr>
          <w:b/>
          <w:sz w:val="26"/>
          <w:szCs w:val="26"/>
        </w:rPr>
      </w:pPr>
    </w:p>
    <w:p w:rsidR="006A0D3A" w:rsidRDefault="006A0D3A">
      <w:pPr>
        <w:pStyle w:val="Standard"/>
        <w:jc w:val="center"/>
        <w:rPr>
          <w:sz w:val="26"/>
          <w:szCs w:val="26"/>
        </w:rPr>
      </w:pP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Doamnă / Domnule Director,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Subsemnatul(a),.......................................................................................domiciliat(ă)în..............................,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str.....................................</w:t>
      </w:r>
      <w:r>
        <w:rPr>
          <w:sz w:val="26"/>
          <w:szCs w:val="26"/>
        </w:rPr>
        <w:t>................ nr........, bl........, sc......, et......, ap......., sectorul/judeţul ...........................,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telefonul.............................., legitimat(ă) cu ......seria.......nr................., în calitate de părinte/reprezentant legal </w:t>
      </w:r>
      <w:r>
        <w:rPr>
          <w:sz w:val="26"/>
          <w:szCs w:val="26"/>
        </w:rPr>
        <w:t>al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copilului................................................................................................., născut la data de..................................,CNP .............................................,</w:t>
      </w:r>
    </w:p>
    <w:p w:rsidR="006A0D3A" w:rsidRDefault="005D6632">
      <w:pPr>
        <w:pStyle w:val="Standard"/>
        <w:ind w:firstLine="706"/>
        <w:rPr>
          <w:sz w:val="26"/>
          <w:szCs w:val="26"/>
        </w:rPr>
      </w:pPr>
      <w:r>
        <w:rPr>
          <w:sz w:val="26"/>
          <w:szCs w:val="26"/>
        </w:rPr>
        <w:t xml:space="preserve"> solicit prin prezenta evaluarea complexă </w:t>
      </w:r>
      <w:r>
        <w:rPr>
          <w:sz w:val="26"/>
          <w:szCs w:val="26"/>
        </w:rPr>
        <w:t>şi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încadrarea în grad de handicap a copilului meu sau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acces la servicii de abilitare şi reabilitare</w:t>
      </w:r>
    </w:p>
    <w:p w:rsidR="006A0D3A" w:rsidRDefault="006A0D3A">
      <w:pPr>
        <w:pStyle w:val="Standard"/>
        <w:rPr>
          <w:sz w:val="26"/>
          <w:szCs w:val="26"/>
        </w:rPr>
      </w:pP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Anexez următoarele documente (se bifează):</w:t>
      </w:r>
    </w:p>
    <w:p w:rsidR="006A0D3A" w:rsidRDefault="006A0D3A">
      <w:pPr>
        <w:pStyle w:val="Standard"/>
        <w:rPr>
          <w:sz w:val="26"/>
          <w:szCs w:val="26"/>
        </w:rPr>
      </w:pP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o copie a actului de identitate al copilului (certificat de naştere /carte de identitate);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copii ale ac</w:t>
      </w:r>
      <w:r>
        <w:rPr>
          <w:sz w:val="26"/>
          <w:szCs w:val="26"/>
        </w:rPr>
        <w:t>telor de identitate ale părinţilor / reprezentantului legal;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o copie a documentului prin care se face dovada că persoana care depune cererea este reprezentantul legal al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copilului (hotărâre a instanţei / hotărâre a comisiei pentru protecţia copilului);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</w:t>
      </w:r>
      <w:r>
        <w:rPr>
          <w:sz w:val="26"/>
          <w:szCs w:val="26"/>
        </w:rPr>
        <w:t xml:space="preserve"> ancheta socială de la SPAS / DGASPC de sector;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fişa medicală sintetică de la medicul de familie sau medicul curant din unitatea specializată în îngrijiri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paliative;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certificatul medical tip A5 de la medicul de specialitate;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copii ale documentelor me</w:t>
      </w:r>
      <w:r>
        <w:rPr>
          <w:sz w:val="26"/>
          <w:szCs w:val="26"/>
        </w:rPr>
        <w:t>dicale adiţionale la certificatul medical de tip A5 (scrisoare medicală, bilete de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externare);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fişa de evaluare psihologică de la psihologul atestat în psihologie clinică (atunci când este cazul);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fişa psihopedagogică;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o copie a certificatului de înc</w:t>
      </w:r>
      <w:r>
        <w:rPr>
          <w:sz w:val="26"/>
          <w:szCs w:val="26"/>
        </w:rPr>
        <w:t>adrare în grad de handicap în vigoare (la reevaluare);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o copie a certificatului de orientare şcolară şi profesională în vigoare (atunci când este cazul);</w:t>
      </w: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□ alte documente în copie (se specifică).</w:t>
      </w:r>
    </w:p>
    <w:p w:rsidR="006A0D3A" w:rsidRDefault="006A0D3A">
      <w:pPr>
        <w:pStyle w:val="Standard"/>
        <w:rPr>
          <w:sz w:val="26"/>
          <w:szCs w:val="26"/>
        </w:rPr>
      </w:pPr>
    </w:p>
    <w:p w:rsidR="006A0D3A" w:rsidRDefault="005D6632">
      <w:pPr>
        <w:pStyle w:val="Standard"/>
        <w:rPr>
          <w:sz w:val="26"/>
          <w:szCs w:val="26"/>
        </w:rPr>
      </w:pPr>
      <w:r>
        <w:rPr>
          <w:sz w:val="26"/>
          <w:szCs w:val="26"/>
        </w:rPr>
        <w:t xml:space="preserve">                   Data                                  </w:t>
      </w:r>
      <w:r>
        <w:rPr>
          <w:sz w:val="26"/>
          <w:szCs w:val="26"/>
        </w:rPr>
        <w:t xml:space="preserve">        Semnatura Părinte / Reprezentant legal</w:t>
      </w:r>
    </w:p>
    <w:sectPr w:rsidR="006A0D3A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D6632">
      <w:r>
        <w:separator/>
      </w:r>
    </w:p>
  </w:endnote>
  <w:endnote w:type="continuationSeparator" w:id="0">
    <w:p w:rsidR="00000000" w:rsidRDefault="005D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D6632">
      <w:r>
        <w:rPr>
          <w:color w:val="000000"/>
        </w:rPr>
        <w:separator/>
      </w:r>
    </w:p>
  </w:footnote>
  <w:footnote w:type="continuationSeparator" w:id="0">
    <w:p w:rsidR="00000000" w:rsidRDefault="005D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A0D3A"/>
    <w:rsid w:val="005D6632"/>
    <w:rsid w:val="006A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F7C8A3E-D18B-4803-98A9-80C829D9C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Legend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</cp:revision>
  <dcterms:created xsi:type="dcterms:W3CDTF">2018-06-14T05:57:00Z</dcterms:created>
  <dcterms:modified xsi:type="dcterms:W3CDTF">2018-06-14T05:57:00Z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